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5040"/>
        <w:gridCol w:w="5040"/>
      </w:tblGrid>
      <w:tr w:rsidR="00065BB9" w14:paraId="36CEF788" w14:textId="77777777" w:rsidTr="00090038">
        <w:tc>
          <w:tcPr>
            <w:tcW w:w="5035" w:type="dxa"/>
          </w:tcPr>
          <w:sdt>
            <w:sdtPr>
              <w:alias w:val="Enter company name:"/>
              <w:tag w:val="Enter company name:"/>
              <w:id w:val="260022081"/>
              <w:placeholder>
                <w:docPart w:val="83438304A70046E3A63CEE76DC95795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/>
            </w:sdtPr>
            <w:sdtEndPr/>
            <w:sdtContent>
              <w:p w14:paraId="22E70308" w14:textId="77777777" w:rsidR="00065BB9" w:rsidRDefault="006A239D" w:rsidP="00065BB9">
                <w:pPr>
                  <w:pStyle w:val="Companyname"/>
                </w:pPr>
                <w:r>
                  <w:t>123 Construction Company</w:t>
                </w:r>
              </w:p>
            </w:sdtContent>
          </w:sdt>
          <w:p w14:paraId="136C1A88" w14:textId="1C036C80" w:rsidR="00065BB9" w:rsidRDefault="00A46D4B" w:rsidP="006A23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661C8E" wp14:editId="7135638B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149860</wp:posOffset>
                      </wp:positionV>
                      <wp:extent cx="409575" cy="238125"/>
                      <wp:effectExtent l="0" t="0" r="28575" b="28575"/>
                      <wp:wrapNone/>
                      <wp:docPr id="1080391126" name="Arrow: Lef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3812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961C4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1" o:spid="_x0000_s1026" type="#_x0000_t66" style="position:absolute;margin-left:175pt;margin-top:11.8pt;width:32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" adj="6279" fillcolor="#f2dbdb [661]" strokecolor="#0a121c [484]" strokeweight="2pt"/>
                  </w:pict>
                </mc:Fallback>
              </mc:AlternateContent>
            </w:r>
          </w:p>
          <w:p w14:paraId="354297F7" w14:textId="19024B6F" w:rsidR="006A239D" w:rsidRDefault="006A239D" w:rsidP="006A239D">
            <w:r>
              <w:t>123 Anywhere St.</w:t>
            </w:r>
          </w:p>
          <w:p w14:paraId="56CCC049" w14:textId="77777777" w:rsidR="006A239D" w:rsidRDefault="006A239D" w:rsidP="006A239D">
            <w:r>
              <w:t>Gastonia NC 28052</w:t>
            </w:r>
          </w:p>
          <w:p w14:paraId="07F99D65" w14:textId="77777777" w:rsidR="006A239D" w:rsidRDefault="006A239D" w:rsidP="006A239D">
            <w:r>
              <w:t>704-865-5555</w:t>
            </w:r>
          </w:p>
        </w:tc>
        <w:tc>
          <w:tcPr>
            <w:tcW w:w="5035" w:type="dxa"/>
          </w:tcPr>
          <w:p w14:paraId="0E17DC40" w14:textId="2CEF5804" w:rsidR="00065BB9" w:rsidRDefault="00A46D4B" w:rsidP="00065BB9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B8B80D" wp14:editId="33D04A6F">
                      <wp:simplePos x="0" y="0"/>
                      <wp:positionH relativeFrom="column">
                        <wp:posOffset>-349250</wp:posOffset>
                      </wp:positionH>
                      <wp:positionV relativeFrom="paragraph">
                        <wp:posOffset>0</wp:posOffset>
                      </wp:positionV>
                      <wp:extent cx="1590675" cy="93345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41CF1" w14:textId="26CC6CE1" w:rsidR="00A46D4B" w:rsidRDefault="00A46D4B">
                                  <w:r>
                                    <w:t>Company Name &amp; Address must match the W9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8B8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7.5pt;margin-top:0;width:125.2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" fillcolor="#f2dbdb [661]" stroked="f">
                      <v:textbox>
                        <w:txbxContent>
                          <w:p w14:paraId="24341CF1" w14:textId="26CC6CE1" w:rsidR="00A46D4B" w:rsidRDefault="00A46D4B">
                            <w:r>
                              <w:t>Company Name &amp; Address must match the W9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alias w:val="Invoice:"/>
                <w:tag w:val="Invoice:"/>
                <w:id w:val="-1343387799"/>
                <w:placeholder>
                  <w:docPart w:val="F03C9DF1B775412E9EF421D579443346"/>
                </w:placeholder>
                <w:temporary/>
                <w:showingPlcHdr/>
                <w15:appearance w15:val="hidden"/>
              </w:sdtPr>
              <w:sdtEndPr/>
              <w:sdtContent>
                <w:r w:rsidR="00065BB9">
                  <w:t>INVOICE</w:t>
                </w:r>
              </w:sdtContent>
            </w:sdt>
          </w:p>
          <w:p w14:paraId="44692B56" w14:textId="77777777" w:rsidR="00065BB9" w:rsidRPr="005A6D66" w:rsidRDefault="00C0737F" w:rsidP="00065BB9">
            <w:pPr>
              <w:pStyle w:val="RightAligned"/>
            </w:pPr>
            <w:sdt>
              <w:sdtPr>
                <w:alias w:val="Invoice:"/>
                <w:tag w:val="Invoice:"/>
                <w:id w:val="-137807521"/>
                <w:placeholder>
                  <w:docPart w:val="989F3C2DAED44DA8BD26206D172D3407"/>
                </w:placeholder>
                <w:showingPlcHdr/>
                <w15:appearance w15:val="hidden"/>
              </w:sdtPr>
              <w:sdtEndPr/>
              <w:sdtContent>
                <w:r w:rsidR="00065BB9" w:rsidRPr="005A6D66">
                  <w:t>Invoice #</w:t>
                </w:r>
              </w:sdtContent>
            </w:sdt>
            <w:sdt>
              <w:sdtPr>
                <w:alias w:val="Enter invoice number:"/>
                <w:tag w:val="Enter invoice number:"/>
                <w:id w:val="873653702"/>
                <w:placeholder>
                  <w:docPart w:val="12AC7855A82A4DBC8E5E60E9EB02D1B6"/>
                </w:placeholder>
                <w:temporary/>
                <w:showingPlcHdr/>
                <w15:appearance w15:val="hidden"/>
              </w:sdtPr>
              <w:sdtEndPr/>
              <w:sdtContent>
                <w:r w:rsidR="00065BB9">
                  <w:t>Number</w:t>
                </w:r>
              </w:sdtContent>
            </w:sdt>
          </w:p>
          <w:p w14:paraId="11B062E7" w14:textId="77777777" w:rsidR="00065BB9" w:rsidRDefault="00C0737F" w:rsidP="00D60631">
            <w:pPr>
              <w:pStyle w:val="RightAligned"/>
            </w:pPr>
            <w:sdt>
              <w:sdtPr>
                <w:alias w:val="Date:"/>
                <w:tag w:val="Date:"/>
                <w:id w:val="1217624365"/>
                <w:placeholder>
                  <w:docPart w:val="A9D072CEEE2A49C393A23B6BC256E360"/>
                </w:placeholder>
                <w:temporary/>
                <w:showingPlcHdr/>
                <w15:appearance w15:val="hidden"/>
              </w:sdtPr>
              <w:sdtEndPr/>
              <w:sdtContent>
                <w:r w:rsidR="00065BB9" w:rsidRPr="005A6D66">
                  <w:t>Date:</w:t>
                </w:r>
              </w:sdtContent>
            </w:sdt>
            <w:r w:rsidR="00065BB9" w:rsidRPr="005A6D66">
              <w:t xml:space="preserve"> </w:t>
            </w:r>
            <w:sdt>
              <w:sdtPr>
                <w:alias w:val="Enter date:"/>
                <w:tag w:val="Enter date:"/>
                <w:id w:val="344675658"/>
                <w:placeholder>
                  <w:docPart w:val="CCE3CE792AB147E0BB7A7077F4C1573E"/>
                </w:placeholder>
                <w:temporary/>
                <w:showingPlcHdr/>
                <w15:appearance w15:val="hidden"/>
              </w:sdtPr>
              <w:sdtEndPr/>
              <w:sdtContent>
                <w:r w:rsidR="00065BB9">
                  <w:t>Enter date</w:t>
                </w:r>
              </w:sdtContent>
            </w:sdt>
          </w:p>
        </w:tc>
      </w:tr>
      <w:tr w:rsidR="00D60631" w14:paraId="2419A203" w14:textId="77777777" w:rsidTr="00090038">
        <w:tc>
          <w:tcPr>
            <w:tcW w:w="5035" w:type="dxa"/>
            <w:tcMar>
              <w:bottom w:w="720" w:type="dxa"/>
            </w:tcMar>
          </w:tcPr>
          <w:p w14:paraId="3CFAFE6A" w14:textId="77777777" w:rsidR="00D60631" w:rsidRPr="00D81510" w:rsidRDefault="00C0737F" w:rsidP="00D60631">
            <w:pPr>
              <w:pStyle w:val="Heading2"/>
            </w:pPr>
            <w:sdt>
              <w:sdtPr>
                <w:alias w:val="To:"/>
                <w:tag w:val="To:"/>
                <w:id w:val="143782713"/>
                <w:placeholder>
                  <w:docPart w:val="9AA2B795FA6D43A0B4850316A1F05E46"/>
                </w:placeholder>
                <w:temporary/>
                <w:showingPlcHdr/>
                <w15:appearance w15:val="hidden"/>
              </w:sdtPr>
              <w:sdtEndPr/>
              <w:sdtContent>
                <w:r w:rsidR="00D60631">
                  <w:t>To:</w:t>
                </w:r>
              </w:sdtContent>
            </w:sdt>
          </w:p>
          <w:p w14:paraId="03FEF277" w14:textId="77777777" w:rsidR="00D60631" w:rsidRDefault="006A239D" w:rsidP="00D60631">
            <w:r>
              <w:t>City of Gastonia</w:t>
            </w:r>
          </w:p>
          <w:p w14:paraId="66A87D6B" w14:textId="77777777" w:rsidR="006A239D" w:rsidRPr="001E3C2E" w:rsidRDefault="006A239D" w:rsidP="00D60631">
            <w:r>
              <w:t>Housing and Community Engagement Dept</w:t>
            </w:r>
          </w:p>
          <w:p w14:paraId="68E068EE" w14:textId="77777777" w:rsidR="00D60631" w:rsidRDefault="006A239D" w:rsidP="00D60631">
            <w:r>
              <w:t>PO Box 1748</w:t>
            </w:r>
          </w:p>
          <w:p w14:paraId="1C8069D5" w14:textId="360104BE" w:rsidR="00552A5E" w:rsidRDefault="00552A5E" w:rsidP="00D60631">
            <w:r>
              <w:t>150 S. York St</w:t>
            </w:r>
          </w:p>
          <w:p w14:paraId="0426645B" w14:textId="77777777" w:rsidR="00D60631" w:rsidRDefault="006A239D" w:rsidP="006A239D">
            <w:r>
              <w:t>Gastonia NC 28053</w:t>
            </w:r>
          </w:p>
        </w:tc>
        <w:tc>
          <w:tcPr>
            <w:tcW w:w="5035" w:type="dxa"/>
            <w:tcMar>
              <w:bottom w:w="720" w:type="dxa"/>
            </w:tcMar>
          </w:tcPr>
          <w:p w14:paraId="4FE4AE21" w14:textId="77777777" w:rsidR="00D60631" w:rsidRPr="001E3C2E" w:rsidRDefault="00C0737F" w:rsidP="00D60631">
            <w:pPr>
              <w:pStyle w:val="Heading2"/>
            </w:pPr>
            <w:sdt>
              <w:sdtPr>
                <w:alias w:val="For:"/>
                <w:tag w:val="For:"/>
                <w:id w:val="-903300106"/>
                <w:placeholder>
                  <w:docPart w:val="818283B416FE459DAACD74C838DD010F"/>
                </w:placeholder>
                <w:temporary/>
                <w:showingPlcHdr/>
                <w15:appearance w15:val="hidden"/>
              </w:sdtPr>
              <w:sdtEndPr/>
              <w:sdtContent>
                <w:r w:rsidR="00D60631">
                  <w:t>For:</w:t>
                </w:r>
              </w:sdtContent>
            </w:sdt>
          </w:p>
          <w:p w14:paraId="12F9153D" w14:textId="6427B8BF" w:rsidR="00D60631" w:rsidRDefault="00B554CD" w:rsidP="00D60631">
            <w:r>
              <w:t>PROJECT NAME</w:t>
            </w:r>
            <w:r w:rsidR="00A46D4B">
              <w:t>/</w:t>
            </w:r>
            <w:r>
              <w:t>ADDRESS</w:t>
            </w:r>
          </w:p>
          <w:p w14:paraId="78B07230" w14:textId="77777777" w:rsidR="006A239D" w:rsidRDefault="006A239D" w:rsidP="00D60631">
            <w:r>
              <w:t>Gastonia NC 28052</w:t>
            </w:r>
          </w:p>
        </w:tc>
      </w:tr>
    </w:tbl>
    <w:tbl>
      <w:tblPr>
        <w:tblStyle w:val="TableTheme"/>
        <w:tblW w:w="5000" w:type="pct"/>
        <w:tblLayout w:type="fixed"/>
        <w:tblLook w:val="0020" w:firstRow="1" w:lastRow="0" w:firstColumn="0" w:lastColumn="0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5694"/>
        <w:gridCol w:w="1455"/>
        <w:gridCol w:w="1448"/>
        <w:gridCol w:w="1473"/>
      </w:tblGrid>
      <w:tr w:rsidR="00BA517A" w:rsidRPr="001E3C2E" w14:paraId="0EC9B2E2" w14:textId="77777777" w:rsidTr="00996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sdt>
          <w:sdtPr>
            <w:alias w:val="Description:"/>
            <w:tag w:val="Description:"/>
            <w:id w:val="-343862458"/>
            <w:placeholder>
              <w:docPart w:val="9A473FAEE6924978B2933C64E532A8B7"/>
            </w:placeholder>
            <w:temporary/>
            <w:showingPlcHdr/>
            <w15:appearance w15:val="hidden"/>
          </w:sdtPr>
          <w:sdtEndPr/>
          <w:sdtContent>
            <w:tc>
              <w:tcPr>
                <w:tcW w:w="5694" w:type="dxa"/>
              </w:tcPr>
              <w:p w14:paraId="06690943" w14:textId="77777777" w:rsidR="00D4146A" w:rsidRPr="001E3C2E" w:rsidRDefault="00BA517A" w:rsidP="00B33532">
                <w:pPr>
                  <w:pStyle w:val="Columnheading"/>
                </w:pPr>
                <w:r>
                  <w:t>DESCRIPTION</w:t>
                </w:r>
              </w:p>
            </w:tc>
          </w:sdtContent>
        </w:sdt>
        <w:tc>
          <w:tcPr>
            <w:tcW w:w="1455" w:type="dxa"/>
          </w:tcPr>
          <w:p w14:paraId="0694FD5A" w14:textId="77777777" w:rsidR="00D4146A" w:rsidRPr="001E3C2E" w:rsidRDefault="00C0737F" w:rsidP="0021009B">
            <w:pPr>
              <w:pStyle w:val="Columnheading"/>
            </w:pPr>
            <w:sdt>
              <w:sdtPr>
                <w:alias w:val="Hours:"/>
                <w:tag w:val="Hours:"/>
                <w:id w:val="-1170172113"/>
                <w:placeholder>
                  <w:docPart w:val="6D709737A1EE4E6FA93CB2A4646DF7A8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HOURS</w:t>
                </w:r>
              </w:sdtContent>
            </w:sdt>
          </w:p>
        </w:tc>
        <w:tc>
          <w:tcPr>
            <w:tcW w:w="1448" w:type="dxa"/>
          </w:tcPr>
          <w:p w14:paraId="1CC8070A" w14:textId="77777777" w:rsidR="00D4146A" w:rsidRPr="001E3C2E" w:rsidRDefault="00C0737F" w:rsidP="0021009B">
            <w:pPr>
              <w:pStyle w:val="Columnheading"/>
            </w:pPr>
            <w:sdt>
              <w:sdtPr>
                <w:alias w:val="Rate:"/>
                <w:tag w:val="Rate:"/>
                <w:id w:val="1728175436"/>
                <w:placeholder>
                  <w:docPart w:val="E735FC735C0C4B4690BB561CE5C9D25C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RATE</w:t>
                </w:r>
              </w:sdtContent>
            </w:sdt>
          </w:p>
        </w:tc>
        <w:tc>
          <w:tcPr>
            <w:tcW w:w="1473" w:type="dxa"/>
          </w:tcPr>
          <w:p w14:paraId="40C2DDF4" w14:textId="77777777" w:rsidR="00D4146A" w:rsidRPr="001E3C2E" w:rsidRDefault="00C0737F" w:rsidP="0021009B">
            <w:pPr>
              <w:pStyle w:val="Columnheading"/>
            </w:pPr>
            <w:sdt>
              <w:sdtPr>
                <w:alias w:val="Amount:"/>
                <w:tag w:val="Amount:"/>
                <w:id w:val="-1055842697"/>
                <w:placeholder>
                  <w:docPart w:val="4AD05D4397924B84A222D2DA7813AE1E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AMOUNT</w:t>
                </w:r>
              </w:sdtContent>
            </w:sdt>
          </w:p>
        </w:tc>
      </w:tr>
      <w:tr w:rsidR="00BA517A" w:rsidRPr="001E3C2E" w14:paraId="21B7D5A4" w14:textId="77777777" w:rsidTr="00996DC9">
        <w:trPr>
          <w:trHeight w:val="288"/>
        </w:trPr>
        <w:tc>
          <w:tcPr>
            <w:tcW w:w="5694" w:type="dxa"/>
          </w:tcPr>
          <w:p w14:paraId="70454A7B" w14:textId="66C03111" w:rsidR="00F46AA1" w:rsidRPr="001E3C2E" w:rsidRDefault="00CC583D" w:rsidP="006A239D">
            <w:r>
              <w:t>Lead-Based Paint Clearance Inspection (Pass / Fail )</w:t>
            </w:r>
          </w:p>
        </w:tc>
        <w:tc>
          <w:tcPr>
            <w:tcW w:w="1455" w:type="dxa"/>
          </w:tcPr>
          <w:p w14:paraId="2D47310B" w14:textId="77777777" w:rsidR="00640AAC" w:rsidRPr="001E3C2E" w:rsidRDefault="00640AAC" w:rsidP="006A239D"/>
        </w:tc>
        <w:tc>
          <w:tcPr>
            <w:tcW w:w="1448" w:type="dxa"/>
          </w:tcPr>
          <w:p w14:paraId="1F313D41" w14:textId="77777777" w:rsidR="00640AAC" w:rsidRPr="001E3C2E" w:rsidRDefault="00640AAC" w:rsidP="006A239D">
            <w:pPr>
              <w:pStyle w:val="Amount"/>
            </w:pPr>
          </w:p>
        </w:tc>
        <w:tc>
          <w:tcPr>
            <w:tcW w:w="1473" w:type="dxa"/>
          </w:tcPr>
          <w:p w14:paraId="3F079A50" w14:textId="2F40D584" w:rsidR="00640AAC" w:rsidRPr="001E3C2E" w:rsidRDefault="006A239D" w:rsidP="006A239D">
            <w:pPr>
              <w:pStyle w:val="Amount"/>
            </w:pPr>
            <w:r>
              <w:t>$</w:t>
            </w:r>
            <w:r w:rsidR="00C0737F">
              <w:t>xxx.xx</w:t>
            </w:r>
          </w:p>
        </w:tc>
      </w:tr>
      <w:tr w:rsidR="00BA517A" w:rsidRPr="001E3C2E" w14:paraId="53F504F4" w14:textId="77777777" w:rsidTr="00996DC9">
        <w:trPr>
          <w:trHeight w:val="288"/>
        </w:trPr>
        <w:tc>
          <w:tcPr>
            <w:tcW w:w="5694" w:type="dxa"/>
          </w:tcPr>
          <w:p w14:paraId="248BC19B" w14:textId="2F5DEF13" w:rsidR="00640AAC" w:rsidRPr="001E3C2E" w:rsidRDefault="00640AAC" w:rsidP="006A239D"/>
        </w:tc>
        <w:tc>
          <w:tcPr>
            <w:tcW w:w="1455" w:type="dxa"/>
          </w:tcPr>
          <w:p w14:paraId="208F26A9" w14:textId="77777777" w:rsidR="00640AAC" w:rsidRPr="001E3C2E" w:rsidRDefault="00640AAC" w:rsidP="006A239D"/>
        </w:tc>
        <w:tc>
          <w:tcPr>
            <w:tcW w:w="1448" w:type="dxa"/>
          </w:tcPr>
          <w:p w14:paraId="2ECAE295" w14:textId="77777777" w:rsidR="00640AAC" w:rsidRPr="001E3C2E" w:rsidRDefault="00640AAC" w:rsidP="006A239D">
            <w:pPr>
              <w:pStyle w:val="Amount"/>
            </w:pPr>
          </w:p>
        </w:tc>
        <w:tc>
          <w:tcPr>
            <w:tcW w:w="1473" w:type="dxa"/>
          </w:tcPr>
          <w:p w14:paraId="38634905" w14:textId="4F6F037B" w:rsidR="00640AAC" w:rsidRPr="001E3C2E" w:rsidRDefault="00640AAC" w:rsidP="006A239D">
            <w:pPr>
              <w:pStyle w:val="Amount"/>
            </w:pPr>
          </w:p>
        </w:tc>
      </w:tr>
      <w:tr w:rsidR="00BA517A" w:rsidRPr="001E3C2E" w14:paraId="7385E568" w14:textId="77777777" w:rsidTr="00996DC9">
        <w:trPr>
          <w:trHeight w:val="288"/>
        </w:trPr>
        <w:tc>
          <w:tcPr>
            <w:tcW w:w="5694" w:type="dxa"/>
          </w:tcPr>
          <w:p w14:paraId="79CBF10F" w14:textId="7827F138" w:rsidR="00640AAC" w:rsidRPr="001E3C2E" w:rsidRDefault="00640AAC" w:rsidP="006A239D"/>
        </w:tc>
        <w:tc>
          <w:tcPr>
            <w:tcW w:w="1455" w:type="dxa"/>
          </w:tcPr>
          <w:p w14:paraId="1FEBC649" w14:textId="77777777" w:rsidR="00640AAC" w:rsidRPr="001E3C2E" w:rsidRDefault="00640AAC" w:rsidP="006A239D"/>
        </w:tc>
        <w:tc>
          <w:tcPr>
            <w:tcW w:w="1448" w:type="dxa"/>
          </w:tcPr>
          <w:p w14:paraId="33229F7C" w14:textId="77777777" w:rsidR="00640AAC" w:rsidRPr="001E3C2E" w:rsidRDefault="00640AAC" w:rsidP="006A239D">
            <w:pPr>
              <w:pStyle w:val="Amount"/>
            </w:pPr>
          </w:p>
        </w:tc>
        <w:tc>
          <w:tcPr>
            <w:tcW w:w="1473" w:type="dxa"/>
          </w:tcPr>
          <w:p w14:paraId="524D1E07" w14:textId="70E57790" w:rsidR="00640AAC" w:rsidRPr="001E3C2E" w:rsidRDefault="00640AAC" w:rsidP="006A239D">
            <w:pPr>
              <w:pStyle w:val="Amount"/>
            </w:pPr>
          </w:p>
        </w:tc>
      </w:tr>
      <w:tr w:rsidR="00BA517A" w:rsidRPr="001E3C2E" w14:paraId="197F47DC" w14:textId="77777777" w:rsidTr="00996DC9">
        <w:trPr>
          <w:trHeight w:val="288"/>
        </w:trPr>
        <w:tc>
          <w:tcPr>
            <w:tcW w:w="5694" w:type="dxa"/>
          </w:tcPr>
          <w:p w14:paraId="0C683911" w14:textId="77777777" w:rsidR="00D4146A" w:rsidRPr="001E3C2E" w:rsidRDefault="00D4146A" w:rsidP="006A239D"/>
        </w:tc>
        <w:tc>
          <w:tcPr>
            <w:tcW w:w="1455" w:type="dxa"/>
          </w:tcPr>
          <w:p w14:paraId="1561FF5F" w14:textId="77777777" w:rsidR="00D4146A" w:rsidRPr="001E3C2E" w:rsidRDefault="00D4146A" w:rsidP="006A239D"/>
        </w:tc>
        <w:tc>
          <w:tcPr>
            <w:tcW w:w="1448" w:type="dxa"/>
          </w:tcPr>
          <w:p w14:paraId="6B8E89D8" w14:textId="77777777" w:rsidR="00D4146A" w:rsidRPr="001E3C2E" w:rsidRDefault="00D4146A" w:rsidP="006A239D">
            <w:pPr>
              <w:pStyle w:val="Amount"/>
            </w:pPr>
          </w:p>
        </w:tc>
        <w:tc>
          <w:tcPr>
            <w:tcW w:w="1473" w:type="dxa"/>
          </w:tcPr>
          <w:p w14:paraId="564B155C" w14:textId="77777777" w:rsidR="00D4146A" w:rsidRPr="001E3C2E" w:rsidRDefault="00D4146A" w:rsidP="006A239D">
            <w:pPr>
              <w:pStyle w:val="Amount"/>
            </w:pPr>
          </w:p>
        </w:tc>
      </w:tr>
      <w:tr w:rsidR="00BA517A" w:rsidRPr="001E3C2E" w14:paraId="6A05E68A" w14:textId="77777777" w:rsidTr="00996DC9">
        <w:trPr>
          <w:trHeight w:val="288"/>
        </w:trPr>
        <w:tc>
          <w:tcPr>
            <w:tcW w:w="5694" w:type="dxa"/>
          </w:tcPr>
          <w:p w14:paraId="42F489CE" w14:textId="41B281BC" w:rsidR="00A46D4B" w:rsidRPr="001E3C2E" w:rsidRDefault="00A46D4B" w:rsidP="00CC583D"/>
        </w:tc>
        <w:tc>
          <w:tcPr>
            <w:tcW w:w="1455" w:type="dxa"/>
          </w:tcPr>
          <w:p w14:paraId="3A57773B" w14:textId="77777777" w:rsidR="00D4146A" w:rsidRPr="001E3C2E" w:rsidRDefault="00D4146A" w:rsidP="006A239D"/>
        </w:tc>
        <w:tc>
          <w:tcPr>
            <w:tcW w:w="1448" w:type="dxa"/>
          </w:tcPr>
          <w:p w14:paraId="4885F2A4" w14:textId="77777777" w:rsidR="00D4146A" w:rsidRPr="001E3C2E" w:rsidRDefault="00D4146A" w:rsidP="006A239D">
            <w:pPr>
              <w:pStyle w:val="Amount"/>
            </w:pPr>
          </w:p>
        </w:tc>
        <w:tc>
          <w:tcPr>
            <w:tcW w:w="1473" w:type="dxa"/>
          </w:tcPr>
          <w:p w14:paraId="55BA601C" w14:textId="77777777" w:rsidR="00D4146A" w:rsidRPr="001E3C2E" w:rsidRDefault="00D4146A" w:rsidP="006A239D">
            <w:pPr>
              <w:pStyle w:val="Amount"/>
            </w:pPr>
          </w:p>
        </w:tc>
      </w:tr>
      <w:tr w:rsidR="00BA517A" w:rsidRPr="001E3C2E" w14:paraId="660A939C" w14:textId="77777777" w:rsidTr="00996DC9">
        <w:trPr>
          <w:trHeight w:val="288"/>
        </w:trPr>
        <w:tc>
          <w:tcPr>
            <w:tcW w:w="5694" w:type="dxa"/>
          </w:tcPr>
          <w:p w14:paraId="7F6A2A33" w14:textId="763DF37A" w:rsidR="00D4146A" w:rsidRPr="001E3C2E" w:rsidRDefault="00D4146A" w:rsidP="006A239D"/>
        </w:tc>
        <w:tc>
          <w:tcPr>
            <w:tcW w:w="1455" w:type="dxa"/>
          </w:tcPr>
          <w:p w14:paraId="26E1E036" w14:textId="77777777" w:rsidR="00D4146A" w:rsidRPr="001E3C2E" w:rsidRDefault="00D4146A" w:rsidP="006A239D"/>
        </w:tc>
        <w:tc>
          <w:tcPr>
            <w:tcW w:w="1448" w:type="dxa"/>
          </w:tcPr>
          <w:p w14:paraId="426350DB" w14:textId="77777777" w:rsidR="00D4146A" w:rsidRPr="001E3C2E" w:rsidRDefault="00D4146A" w:rsidP="006A239D">
            <w:pPr>
              <w:pStyle w:val="Amount"/>
            </w:pPr>
          </w:p>
        </w:tc>
        <w:tc>
          <w:tcPr>
            <w:tcW w:w="1473" w:type="dxa"/>
          </w:tcPr>
          <w:p w14:paraId="7721C835" w14:textId="77777777" w:rsidR="00D4146A" w:rsidRPr="001E3C2E" w:rsidRDefault="00D4146A" w:rsidP="006A239D">
            <w:pPr>
              <w:pStyle w:val="Amount"/>
            </w:pPr>
          </w:p>
        </w:tc>
      </w:tr>
      <w:tr w:rsidR="00BA517A" w:rsidRPr="001E3C2E" w14:paraId="17DF46DD" w14:textId="77777777" w:rsidTr="00996DC9">
        <w:trPr>
          <w:trHeight w:val="288"/>
        </w:trPr>
        <w:tc>
          <w:tcPr>
            <w:tcW w:w="5694" w:type="dxa"/>
          </w:tcPr>
          <w:p w14:paraId="3ECDB957" w14:textId="6DD09701" w:rsidR="00FB1848" w:rsidRPr="001E3C2E" w:rsidRDefault="00FB1848" w:rsidP="006A239D"/>
        </w:tc>
        <w:tc>
          <w:tcPr>
            <w:tcW w:w="1455" w:type="dxa"/>
          </w:tcPr>
          <w:p w14:paraId="754C0722" w14:textId="77777777" w:rsidR="00FB1848" w:rsidRPr="001E3C2E" w:rsidRDefault="00FB1848" w:rsidP="006A239D"/>
        </w:tc>
        <w:tc>
          <w:tcPr>
            <w:tcW w:w="1448" w:type="dxa"/>
          </w:tcPr>
          <w:p w14:paraId="00BA9CF7" w14:textId="77777777" w:rsidR="00FB1848" w:rsidRPr="001E3C2E" w:rsidRDefault="00FB1848" w:rsidP="006A239D">
            <w:pPr>
              <w:pStyle w:val="Amount"/>
            </w:pPr>
          </w:p>
        </w:tc>
        <w:tc>
          <w:tcPr>
            <w:tcW w:w="1473" w:type="dxa"/>
          </w:tcPr>
          <w:p w14:paraId="12245BB7" w14:textId="77777777" w:rsidR="00FB1848" w:rsidRPr="001E3C2E" w:rsidRDefault="00FB1848" w:rsidP="006A239D">
            <w:pPr>
              <w:pStyle w:val="Amount"/>
            </w:pPr>
          </w:p>
        </w:tc>
      </w:tr>
      <w:tr w:rsidR="00BA517A" w:rsidRPr="001E3C2E" w14:paraId="64FE110F" w14:textId="77777777" w:rsidTr="00996DC9">
        <w:trPr>
          <w:trHeight w:val="288"/>
        </w:trPr>
        <w:tc>
          <w:tcPr>
            <w:tcW w:w="5694" w:type="dxa"/>
          </w:tcPr>
          <w:p w14:paraId="6BAE40EC" w14:textId="77777777" w:rsidR="00FB1848" w:rsidRPr="001E3C2E" w:rsidRDefault="00FB1848" w:rsidP="006A239D"/>
        </w:tc>
        <w:tc>
          <w:tcPr>
            <w:tcW w:w="1455" w:type="dxa"/>
          </w:tcPr>
          <w:p w14:paraId="16FD7B83" w14:textId="77777777" w:rsidR="00FB1848" w:rsidRPr="001E3C2E" w:rsidRDefault="00FB1848" w:rsidP="006A239D"/>
        </w:tc>
        <w:tc>
          <w:tcPr>
            <w:tcW w:w="1448" w:type="dxa"/>
          </w:tcPr>
          <w:p w14:paraId="1577FD53" w14:textId="77777777" w:rsidR="00FB1848" w:rsidRPr="001E3C2E" w:rsidRDefault="00FB1848" w:rsidP="006A239D">
            <w:pPr>
              <w:pStyle w:val="Amount"/>
            </w:pPr>
          </w:p>
        </w:tc>
        <w:tc>
          <w:tcPr>
            <w:tcW w:w="1473" w:type="dxa"/>
          </w:tcPr>
          <w:p w14:paraId="373E1D7D" w14:textId="77777777" w:rsidR="00FB1848" w:rsidRPr="001E3C2E" w:rsidRDefault="00FB1848" w:rsidP="006A239D">
            <w:pPr>
              <w:pStyle w:val="Amount"/>
            </w:pPr>
          </w:p>
        </w:tc>
      </w:tr>
      <w:tr w:rsidR="00BA517A" w:rsidRPr="001E3C2E" w14:paraId="07796F06" w14:textId="77777777" w:rsidTr="00996DC9">
        <w:trPr>
          <w:trHeight w:val="288"/>
        </w:trPr>
        <w:tc>
          <w:tcPr>
            <w:tcW w:w="5694" w:type="dxa"/>
          </w:tcPr>
          <w:p w14:paraId="01E165B0" w14:textId="77777777" w:rsidR="00FB1848" w:rsidRPr="001E3C2E" w:rsidRDefault="00FB1848" w:rsidP="006A239D"/>
        </w:tc>
        <w:tc>
          <w:tcPr>
            <w:tcW w:w="1455" w:type="dxa"/>
          </w:tcPr>
          <w:p w14:paraId="3F06C05E" w14:textId="77777777" w:rsidR="00FB1848" w:rsidRPr="001E3C2E" w:rsidRDefault="00FB1848" w:rsidP="006A239D"/>
        </w:tc>
        <w:tc>
          <w:tcPr>
            <w:tcW w:w="1448" w:type="dxa"/>
          </w:tcPr>
          <w:p w14:paraId="010EAF2B" w14:textId="77777777" w:rsidR="00FB1848" w:rsidRPr="001E3C2E" w:rsidRDefault="00FB1848" w:rsidP="006A239D">
            <w:pPr>
              <w:pStyle w:val="Amount"/>
            </w:pPr>
          </w:p>
        </w:tc>
        <w:tc>
          <w:tcPr>
            <w:tcW w:w="1473" w:type="dxa"/>
          </w:tcPr>
          <w:p w14:paraId="2B62C702" w14:textId="77777777" w:rsidR="00FB1848" w:rsidRPr="001E3C2E" w:rsidRDefault="00FB1848" w:rsidP="006A239D">
            <w:pPr>
              <w:pStyle w:val="Amount"/>
            </w:pPr>
          </w:p>
        </w:tc>
      </w:tr>
      <w:tr w:rsidR="00BA517A" w:rsidRPr="001E3C2E" w14:paraId="0CBE0997" w14:textId="77777777" w:rsidTr="00996DC9">
        <w:trPr>
          <w:trHeight w:val="288"/>
        </w:trPr>
        <w:tc>
          <w:tcPr>
            <w:tcW w:w="5694" w:type="dxa"/>
          </w:tcPr>
          <w:p w14:paraId="58A4E93F" w14:textId="77777777" w:rsidR="00D4146A" w:rsidRPr="001E3C2E" w:rsidRDefault="00D4146A" w:rsidP="006A239D"/>
        </w:tc>
        <w:tc>
          <w:tcPr>
            <w:tcW w:w="1455" w:type="dxa"/>
          </w:tcPr>
          <w:p w14:paraId="4994F096" w14:textId="77777777" w:rsidR="00D4146A" w:rsidRPr="001E3C2E" w:rsidRDefault="00D4146A" w:rsidP="006A239D"/>
        </w:tc>
        <w:tc>
          <w:tcPr>
            <w:tcW w:w="1448" w:type="dxa"/>
          </w:tcPr>
          <w:p w14:paraId="71DE92CA" w14:textId="77777777" w:rsidR="00D4146A" w:rsidRPr="001E3C2E" w:rsidRDefault="00D4146A" w:rsidP="006A239D">
            <w:pPr>
              <w:pStyle w:val="Amount"/>
            </w:pPr>
          </w:p>
        </w:tc>
        <w:tc>
          <w:tcPr>
            <w:tcW w:w="1473" w:type="dxa"/>
          </w:tcPr>
          <w:p w14:paraId="02B24998" w14:textId="77777777" w:rsidR="00D4146A" w:rsidRPr="001E3C2E" w:rsidRDefault="00D4146A" w:rsidP="006A239D">
            <w:pPr>
              <w:pStyle w:val="Amount"/>
            </w:pPr>
          </w:p>
        </w:tc>
      </w:tr>
      <w:tr w:rsidR="00BA517A" w:rsidRPr="001E3C2E" w14:paraId="5A0BF4BD" w14:textId="77777777" w:rsidTr="00996DC9">
        <w:trPr>
          <w:trHeight w:val="288"/>
        </w:trPr>
        <w:tc>
          <w:tcPr>
            <w:tcW w:w="5694" w:type="dxa"/>
          </w:tcPr>
          <w:p w14:paraId="71829044" w14:textId="77777777" w:rsidR="00D4146A" w:rsidRPr="001E3C2E" w:rsidRDefault="00D4146A" w:rsidP="006A239D"/>
        </w:tc>
        <w:tc>
          <w:tcPr>
            <w:tcW w:w="1455" w:type="dxa"/>
          </w:tcPr>
          <w:p w14:paraId="38E56A32" w14:textId="77777777" w:rsidR="00D4146A" w:rsidRPr="001E3C2E" w:rsidRDefault="00D4146A" w:rsidP="006A239D"/>
        </w:tc>
        <w:tc>
          <w:tcPr>
            <w:tcW w:w="1448" w:type="dxa"/>
          </w:tcPr>
          <w:p w14:paraId="5427C147" w14:textId="77777777" w:rsidR="00D4146A" w:rsidRPr="001E3C2E" w:rsidRDefault="00D4146A" w:rsidP="006A239D">
            <w:pPr>
              <w:pStyle w:val="Amount"/>
            </w:pPr>
          </w:p>
        </w:tc>
        <w:tc>
          <w:tcPr>
            <w:tcW w:w="1473" w:type="dxa"/>
          </w:tcPr>
          <w:p w14:paraId="142E94B7" w14:textId="77777777" w:rsidR="00D4146A" w:rsidRPr="001E3C2E" w:rsidRDefault="00D4146A" w:rsidP="006A239D">
            <w:pPr>
              <w:pStyle w:val="Amount"/>
            </w:pPr>
          </w:p>
        </w:tc>
      </w:tr>
      <w:tr w:rsidR="00BA517A" w:rsidRPr="001E3C2E" w14:paraId="74C675DC" w14:textId="77777777" w:rsidTr="00996DC9">
        <w:trPr>
          <w:trHeight w:val="288"/>
        </w:trPr>
        <w:tc>
          <w:tcPr>
            <w:tcW w:w="5694" w:type="dxa"/>
          </w:tcPr>
          <w:p w14:paraId="17B8E2B6" w14:textId="77777777" w:rsidR="00D4146A" w:rsidRPr="001E3C2E" w:rsidRDefault="00D4146A" w:rsidP="006A239D"/>
        </w:tc>
        <w:tc>
          <w:tcPr>
            <w:tcW w:w="1455" w:type="dxa"/>
          </w:tcPr>
          <w:p w14:paraId="2ADE10BF" w14:textId="77777777" w:rsidR="00D4146A" w:rsidRPr="001E3C2E" w:rsidRDefault="00D4146A" w:rsidP="006A239D"/>
        </w:tc>
        <w:tc>
          <w:tcPr>
            <w:tcW w:w="1448" w:type="dxa"/>
          </w:tcPr>
          <w:p w14:paraId="243544CF" w14:textId="77777777" w:rsidR="00D4146A" w:rsidRPr="001E3C2E" w:rsidRDefault="00D4146A" w:rsidP="006A239D">
            <w:pPr>
              <w:pStyle w:val="Amount"/>
            </w:pPr>
          </w:p>
        </w:tc>
        <w:tc>
          <w:tcPr>
            <w:tcW w:w="1473" w:type="dxa"/>
          </w:tcPr>
          <w:p w14:paraId="2A9D6F60" w14:textId="77777777" w:rsidR="00D4146A" w:rsidRPr="001E3C2E" w:rsidRDefault="00D4146A" w:rsidP="006A239D">
            <w:pPr>
              <w:pStyle w:val="Amount"/>
            </w:pPr>
          </w:p>
        </w:tc>
      </w:tr>
    </w:tbl>
    <w:tbl>
      <w:tblPr>
        <w:tblStyle w:val="TableGrid"/>
        <w:tblW w:w="5001" w:type="pct"/>
        <w:tblBorders>
          <w:top w:val="none" w:sz="0" w:space="0" w:color="auto"/>
        </w:tblBorders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8594"/>
        <w:gridCol w:w="1483"/>
      </w:tblGrid>
      <w:tr w:rsidR="00667BFD" w14:paraId="5454CC2A" w14:textId="77777777" w:rsidTr="00DA424B">
        <w:trPr>
          <w:trHeight w:val="288"/>
        </w:trPr>
        <w:tc>
          <w:tcPr>
            <w:tcW w:w="4264" w:type="pct"/>
            <w:tcBorders>
              <w:top w:val="nil"/>
              <w:left w:val="nil"/>
              <w:bottom w:val="nil"/>
            </w:tcBorders>
          </w:tcPr>
          <w:p w14:paraId="7CA47DC4" w14:textId="77777777" w:rsidR="00667BFD" w:rsidRDefault="00C0737F" w:rsidP="00667BFD">
            <w:pPr>
              <w:pStyle w:val="RightAligned"/>
            </w:pPr>
            <w:sdt>
              <w:sdtPr>
                <w:alias w:val="Total:"/>
                <w:tag w:val="Total:"/>
                <w:id w:val="844984628"/>
                <w:placeholder>
                  <w:docPart w:val="BF9017366D3346A395E2338AD617AE49"/>
                </w:placeholder>
                <w:temporary/>
                <w:showingPlcHdr/>
                <w15:appearance w15:val="hidden"/>
              </w:sdtPr>
              <w:sdtEndPr/>
              <w:sdtContent>
                <w:r w:rsidR="00667BFD" w:rsidRPr="00580BA0">
                  <w:t>TOTAL</w:t>
                </w:r>
              </w:sdtContent>
            </w:sdt>
          </w:p>
        </w:tc>
        <w:tc>
          <w:tcPr>
            <w:tcW w:w="736" w:type="pct"/>
          </w:tcPr>
          <w:p w14:paraId="4D79CA5A" w14:textId="5B6761F8" w:rsidR="00667BFD" w:rsidRPr="00780FDB" w:rsidRDefault="006A239D" w:rsidP="006A239D">
            <w:pPr>
              <w:pStyle w:val="RightAligned"/>
            </w:pPr>
            <w:r>
              <w:t>$</w:t>
            </w:r>
            <w:r w:rsidR="00C0737F">
              <w:t>xxx.xx</w:t>
            </w:r>
          </w:p>
        </w:tc>
      </w:tr>
    </w:tbl>
    <w:p w14:paraId="54294F8F" w14:textId="77777777" w:rsidR="00A457F0" w:rsidRDefault="00C0737F" w:rsidP="00A457F0">
      <w:sdt>
        <w:sdtPr>
          <w:alias w:val="Make all checks payable to:"/>
          <w:tag w:val="Make all checks payable to:"/>
          <w:id w:val="-79987568"/>
          <w:placeholder>
            <w:docPart w:val="79CCC5B990C448F18FB04043F82FD995"/>
          </w:placeholder>
          <w:temporary/>
          <w:showingPlcHdr/>
          <w15:appearance w15:val="hidden"/>
        </w:sdtPr>
        <w:sdtEndPr/>
        <w:sdtContent>
          <w:r w:rsidR="00CB5D4F">
            <w:t>Make all checks payable to</w:t>
          </w:r>
        </w:sdtContent>
      </w:sdt>
      <w:r w:rsidR="00CB5D4F">
        <w:t xml:space="preserve"> </w:t>
      </w:r>
      <w:sdt>
        <w:sdtPr>
          <w:alias w:val="Company name:"/>
          <w:tag w:val="Company name:"/>
          <w:id w:val="260022135"/>
          <w:placeholder>
            <w:docPart w:val="1BB2063649184C45A779E45FCA9AE3C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r w:rsidR="006A239D">
            <w:t>123 Construction Company</w:t>
          </w:r>
        </w:sdtContent>
      </w:sdt>
    </w:p>
    <w:p w14:paraId="4FDDF4CB" w14:textId="73AE532F" w:rsidR="00A457F0" w:rsidRDefault="00A457F0" w:rsidP="00A457F0"/>
    <w:p w14:paraId="1104F367" w14:textId="77777777" w:rsidR="00CC3C86" w:rsidRDefault="00C0737F" w:rsidP="00A457F0">
      <w:pPr>
        <w:pStyle w:val="Thankyou"/>
      </w:pPr>
      <w:sdt>
        <w:sdtPr>
          <w:alias w:val="Thank you for your business:"/>
          <w:tag w:val="Thank you for your business:"/>
          <w:id w:val="1836949173"/>
          <w:placeholder>
            <w:docPart w:val="79324F7FF1E04C728D21555F1B58C35A"/>
          </w:placeholder>
          <w:temporary/>
          <w:showingPlcHdr/>
          <w15:appearance w15:val="hidden"/>
        </w:sdtPr>
        <w:sdtEndPr/>
        <w:sdtContent>
          <w:r w:rsidR="00065BB9" w:rsidRPr="00D46279">
            <w:t>Thank you for your business!</w:t>
          </w:r>
        </w:sdtContent>
      </w:sdt>
    </w:p>
    <w:sectPr w:rsidR="00CC3C86" w:rsidSect="00B33532"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762C" w14:textId="77777777" w:rsidR="006A239D" w:rsidRDefault="006A239D" w:rsidP="00450C0A">
      <w:pPr>
        <w:spacing w:line="240" w:lineRule="auto"/>
      </w:pPr>
      <w:r>
        <w:separator/>
      </w:r>
    </w:p>
  </w:endnote>
  <w:endnote w:type="continuationSeparator" w:id="0">
    <w:p w14:paraId="01157E6E" w14:textId="77777777" w:rsidR="006A239D" w:rsidRDefault="006A239D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E152" w14:textId="77777777" w:rsidR="006A239D" w:rsidRDefault="006A239D" w:rsidP="00450C0A">
      <w:pPr>
        <w:spacing w:line="240" w:lineRule="auto"/>
      </w:pPr>
      <w:r>
        <w:separator/>
      </w:r>
    </w:p>
  </w:footnote>
  <w:footnote w:type="continuationSeparator" w:id="0">
    <w:p w14:paraId="71609192" w14:textId="77777777" w:rsidR="006A239D" w:rsidRDefault="006A239D" w:rsidP="0045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4479818">
    <w:abstractNumId w:val="10"/>
  </w:num>
  <w:num w:numId="2" w16cid:durableId="321978960">
    <w:abstractNumId w:val="11"/>
  </w:num>
  <w:num w:numId="3" w16cid:durableId="2046640064">
    <w:abstractNumId w:val="9"/>
  </w:num>
  <w:num w:numId="4" w16cid:durableId="268242116">
    <w:abstractNumId w:val="7"/>
  </w:num>
  <w:num w:numId="5" w16cid:durableId="1015234414">
    <w:abstractNumId w:val="6"/>
  </w:num>
  <w:num w:numId="6" w16cid:durableId="1554467348">
    <w:abstractNumId w:val="5"/>
  </w:num>
  <w:num w:numId="7" w16cid:durableId="1480225361">
    <w:abstractNumId w:val="4"/>
  </w:num>
  <w:num w:numId="8" w16cid:durableId="965812102">
    <w:abstractNumId w:val="8"/>
  </w:num>
  <w:num w:numId="9" w16cid:durableId="1026638102">
    <w:abstractNumId w:val="3"/>
  </w:num>
  <w:num w:numId="10" w16cid:durableId="1554537238">
    <w:abstractNumId w:val="2"/>
  </w:num>
  <w:num w:numId="11" w16cid:durableId="551039736">
    <w:abstractNumId w:val="1"/>
  </w:num>
  <w:num w:numId="12" w16cid:durableId="73381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9D"/>
    <w:rsid w:val="000138E1"/>
    <w:rsid w:val="000247A3"/>
    <w:rsid w:val="000249F8"/>
    <w:rsid w:val="00065BB9"/>
    <w:rsid w:val="00090038"/>
    <w:rsid w:val="000E0030"/>
    <w:rsid w:val="00187DA3"/>
    <w:rsid w:val="001E3C2E"/>
    <w:rsid w:val="0021009B"/>
    <w:rsid w:val="0028500B"/>
    <w:rsid w:val="002A5AC8"/>
    <w:rsid w:val="002E09CB"/>
    <w:rsid w:val="003176AB"/>
    <w:rsid w:val="00341D54"/>
    <w:rsid w:val="003473E2"/>
    <w:rsid w:val="003D3802"/>
    <w:rsid w:val="003F03CA"/>
    <w:rsid w:val="00413490"/>
    <w:rsid w:val="00450C0A"/>
    <w:rsid w:val="0046047E"/>
    <w:rsid w:val="0047011B"/>
    <w:rsid w:val="00473FA7"/>
    <w:rsid w:val="0047443E"/>
    <w:rsid w:val="004B0072"/>
    <w:rsid w:val="004F7CD2"/>
    <w:rsid w:val="005404D4"/>
    <w:rsid w:val="00541B24"/>
    <w:rsid w:val="00552A5E"/>
    <w:rsid w:val="00580BA0"/>
    <w:rsid w:val="005A6D66"/>
    <w:rsid w:val="005C3F58"/>
    <w:rsid w:val="005D484B"/>
    <w:rsid w:val="00640AAC"/>
    <w:rsid w:val="00667BFD"/>
    <w:rsid w:val="00695CEF"/>
    <w:rsid w:val="006A048E"/>
    <w:rsid w:val="006A239D"/>
    <w:rsid w:val="006B1C5D"/>
    <w:rsid w:val="00736971"/>
    <w:rsid w:val="00780FDB"/>
    <w:rsid w:val="0078214D"/>
    <w:rsid w:val="007D140C"/>
    <w:rsid w:val="007F3D8D"/>
    <w:rsid w:val="008165AE"/>
    <w:rsid w:val="008235C2"/>
    <w:rsid w:val="00840CF9"/>
    <w:rsid w:val="00873336"/>
    <w:rsid w:val="008C1DFD"/>
    <w:rsid w:val="00927F28"/>
    <w:rsid w:val="0093568C"/>
    <w:rsid w:val="009436C3"/>
    <w:rsid w:val="00996DC9"/>
    <w:rsid w:val="009E7DE0"/>
    <w:rsid w:val="00A418FA"/>
    <w:rsid w:val="00A457F0"/>
    <w:rsid w:val="00A46D4B"/>
    <w:rsid w:val="00A67B29"/>
    <w:rsid w:val="00AB03C9"/>
    <w:rsid w:val="00AF7EDF"/>
    <w:rsid w:val="00B131CE"/>
    <w:rsid w:val="00B33532"/>
    <w:rsid w:val="00B54E14"/>
    <w:rsid w:val="00B554CD"/>
    <w:rsid w:val="00B6531B"/>
    <w:rsid w:val="00B764B8"/>
    <w:rsid w:val="00B90356"/>
    <w:rsid w:val="00B94BE3"/>
    <w:rsid w:val="00B9736E"/>
    <w:rsid w:val="00BA0E3D"/>
    <w:rsid w:val="00BA517A"/>
    <w:rsid w:val="00BD7A44"/>
    <w:rsid w:val="00C0737F"/>
    <w:rsid w:val="00C259F2"/>
    <w:rsid w:val="00C60CDF"/>
    <w:rsid w:val="00CB5D4F"/>
    <w:rsid w:val="00CC3C86"/>
    <w:rsid w:val="00CC583D"/>
    <w:rsid w:val="00D0610E"/>
    <w:rsid w:val="00D37BB6"/>
    <w:rsid w:val="00D4146A"/>
    <w:rsid w:val="00D45E69"/>
    <w:rsid w:val="00D46279"/>
    <w:rsid w:val="00D60631"/>
    <w:rsid w:val="00D76A11"/>
    <w:rsid w:val="00D81510"/>
    <w:rsid w:val="00DA424B"/>
    <w:rsid w:val="00E6107D"/>
    <w:rsid w:val="00E862B0"/>
    <w:rsid w:val="00EE620C"/>
    <w:rsid w:val="00F46AA1"/>
    <w:rsid w:val="00F47526"/>
    <w:rsid w:val="00F52042"/>
    <w:rsid w:val="00FB0E90"/>
    <w:rsid w:val="00FB1848"/>
    <w:rsid w:val="00FD357F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F5B6505"/>
  <w15:docId w15:val="{994E0D30-B683-4BC5-A385-0F95C91B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532"/>
  </w:style>
  <w:style w:type="paragraph" w:styleId="Heading1">
    <w:name w:val="heading 1"/>
    <w:basedOn w:val="Normal"/>
    <w:qFormat/>
    <w:rsid w:val="000249F8"/>
    <w:pPr>
      <w:spacing w:after="680"/>
      <w:contextualSpacing/>
      <w:jc w:val="right"/>
      <w:outlineLvl w:val="0"/>
    </w:pPr>
    <w:rPr>
      <w:rFonts w:asciiTheme="majorHAnsi" w:hAnsiTheme="majorHAnsi"/>
      <w:b/>
      <w:caps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667BFD"/>
    <w:pPr>
      <w:jc w:val="center"/>
    </w:pPr>
    <w:rPr>
      <w:rFonts w:asciiTheme="majorHAnsi" w:hAnsiTheme="majorHAnsi"/>
      <w:b/>
      <w:caps/>
    </w:rPr>
  </w:style>
  <w:style w:type="paragraph" w:customStyle="1" w:styleId="RightAligned">
    <w:name w:val="Right Aligned"/>
    <w:basedOn w:val="Normal"/>
    <w:unhideWhenUsed/>
    <w:qFormat/>
    <w:rsid w:val="00667BFD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532"/>
  </w:style>
  <w:style w:type="paragraph" w:styleId="Footer">
    <w:name w:val="footer"/>
    <w:basedOn w:val="Normal"/>
    <w:link w:val="Footer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532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semiHidden/>
    <w:unhideWhenUsed/>
    <w:rsid w:val="00065BB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customStyle="1" w:styleId="SmartHyperlink1">
    <w:name w:val="Smart Hyperlink1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w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38304A70046E3A63CEE76DC957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A691D-DDA0-45E9-B9F3-A02D52804E9C}"/>
      </w:docPartPr>
      <w:docPartBody>
        <w:p w:rsidR="006C2B94" w:rsidRDefault="006C2B94">
          <w:pPr>
            <w:pStyle w:val="83438304A70046E3A63CEE76DC95795C"/>
          </w:pPr>
          <w:r>
            <w:t>Company Name</w:t>
          </w:r>
        </w:p>
      </w:docPartBody>
    </w:docPart>
    <w:docPart>
      <w:docPartPr>
        <w:name w:val="F03C9DF1B775412E9EF421D57944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17B4-2BC7-4EBD-B0B1-FA3332FD995D}"/>
      </w:docPartPr>
      <w:docPartBody>
        <w:p w:rsidR="006C2B94" w:rsidRDefault="006C2B94">
          <w:pPr>
            <w:pStyle w:val="F03C9DF1B775412E9EF421D579443346"/>
          </w:pPr>
          <w:r>
            <w:t>INVOICE</w:t>
          </w:r>
        </w:p>
      </w:docPartBody>
    </w:docPart>
    <w:docPart>
      <w:docPartPr>
        <w:name w:val="989F3C2DAED44DA8BD26206D172D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71A5F-210B-4147-8622-5D745C711201}"/>
      </w:docPartPr>
      <w:docPartBody>
        <w:p w:rsidR="006C2B94" w:rsidRDefault="006C2B94">
          <w:pPr>
            <w:pStyle w:val="989F3C2DAED44DA8BD26206D172D3407"/>
          </w:pPr>
          <w:r w:rsidRPr="005A6D66">
            <w:t>Invoice #</w:t>
          </w:r>
        </w:p>
      </w:docPartBody>
    </w:docPart>
    <w:docPart>
      <w:docPartPr>
        <w:name w:val="12AC7855A82A4DBC8E5E60E9EB02D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E52D2-3D53-45B9-9C1B-0542182B43D0}"/>
      </w:docPartPr>
      <w:docPartBody>
        <w:p w:rsidR="006C2B94" w:rsidRDefault="006C2B94">
          <w:pPr>
            <w:pStyle w:val="12AC7855A82A4DBC8E5E60E9EB02D1B6"/>
          </w:pPr>
          <w:r>
            <w:t>Number</w:t>
          </w:r>
        </w:p>
      </w:docPartBody>
    </w:docPart>
    <w:docPart>
      <w:docPartPr>
        <w:name w:val="A9D072CEEE2A49C393A23B6BC256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EFB2-A5B9-43AF-B48B-574BC3400F58}"/>
      </w:docPartPr>
      <w:docPartBody>
        <w:p w:rsidR="006C2B94" w:rsidRDefault="006C2B94">
          <w:pPr>
            <w:pStyle w:val="A9D072CEEE2A49C393A23B6BC256E360"/>
          </w:pPr>
          <w:r w:rsidRPr="005A6D66">
            <w:t>Date:</w:t>
          </w:r>
        </w:p>
      </w:docPartBody>
    </w:docPart>
    <w:docPart>
      <w:docPartPr>
        <w:name w:val="CCE3CE792AB147E0BB7A7077F4C15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A805-8F66-4327-BDF3-E34EC43A0631}"/>
      </w:docPartPr>
      <w:docPartBody>
        <w:p w:rsidR="006C2B94" w:rsidRDefault="006C2B94">
          <w:pPr>
            <w:pStyle w:val="CCE3CE792AB147E0BB7A7077F4C1573E"/>
          </w:pPr>
          <w:r>
            <w:t>Enter date</w:t>
          </w:r>
        </w:p>
      </w:docPartBody>
    </w:docPart>
    <w:docPart>
      <w:docPartPr>
        <w:name w:val="9AA2B795FA6D43A0B4850316A1F05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6787-526D-485B-A7A1-250D728338DA}"/>
      </w:docPartPr>
      <w:docPartBody>
        <w:p w:rsidR="006C2B94" w:rsidRDefault="006C2B94">
          <w:pPr>
            <w:pStyle w:val="9AA2B795FA6D43A0B4850316A1F05E46"/>
          </w:pPr>
          <w:r>
            <w:t>To:</w:t>
          </w:r>
        </w:p>
      </w:docPartBody>
    </w:docPart>
    <w:docPart>
      <w:docPartPr>
        <w:name w:val="818283B416FE459DAACD74C838DD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CCF10-6ACF-4D79-9D80-C4CF4A94F694}"/>
      </w:docPartPr>
      <w:docPartBody>
        <w:p w:rsidR="006C2B94" w:rsidRDefault="006C2B94">
          <w:pPr>
            <w:pStyle w:val="818283B416FE459DAACD74C838DD010F"/>
          </w:pPr>
          <w:r>
            <w:t>For:</w:t>
          </w:r>
        </w:p>
      </w:docPartBody>
    </w:docPart>
    <w:docPart>
      <w:docPartPr>
        <w:name w:val="9A473FAEE6924978B2933C64E532A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040BC-94B1-49EC-8853-9BF56184DE78}"/>
      </w:docPartPr>
      <w:docPartBody>
        <w:p w:rsidR="006C2B94" w:rsidRDefault="006C2B94">
          <w:pPr>
            <w:pStyle w:val="9A473FAEE6924978B2933C64E532A8B7"/>
          </w:pPr>
          <w:r>
            <w:t>DESCRIPTION</w:t>
          </w:r>
        </w:p>
      </w:docPartBody>
    </w:docPart>
    <w:docPart>
      <w:docPartPr>
        <w:name w:val="6D709737A1EE4E6FA93CB2A4646DF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FCA76-CE0E-4CF0-87A3-D31663607D07}"/>
      </w:docPartPr>
      <w:docPartBody>
        <w:p w:rsidR="006C2B94" w:rsidRDefault="006C2B94">
          <w:pPr>
            <w:pStyle w:val="6D709737A1EE4E6FA93CB2A4646DF7A8"/>
          </w:pPr>
          <w:r>
            <w:t>HOURS</w:t>
          </w:r>
        </w:p>
      </w:docPartBody>
    </w:docPart>
    <w:docPart>
      <w:docPartPr>
        <w:name w:val="E735FC735C0C4B4690BB561CE5C9D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408D7-6A98-4F04-A599-5BBFEC038DE1}"/>
      </w:docPartPr>
      <w:docPartBody>
        <w:p w:rsidR="006C2B94" w:rsidRDefault="006C2B94">
          <w:pPr>
            <w:pStyle w:val="E735FC735C0C4B4690BB561CE5C9D25C"/>
          </w:pPr>
          <w:r>
            <w:t>RATE</w:t>
          </w:r>
        </w:p>
      </w:docPartBody>
    </w:docPart>
    <w:docPart>
      <w:docPartPr>
        <w:name w:val="4AD05D4397924B84A222D2DA7813A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4B6BC-FE22-4747-98DA-B946B0100BEC}"/>
      </w:docPartPr>
      <w:docPartBody>
        <w:p w:rsidR="006C2B94" w:rsidRDefault="006C2B94">
          <w:pPr>
            <w:pStyle w:val="4AD05D4397924B84A222D2DA7813AE1E"/>
          </w:pPr>
          <w:r>
            <w:t>AMOUNT</w:t>
          </w:r>
        </w:p>
      </w:docPartBody>
    </w:docPart>
    <w:docPart>
      <w:docPartPr>
        <w:name w:val="BF9017366D3346A395E2338AD617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686CF-843E-4CDD-AEA2-67AF245D2622}"/>
      </w:docPartPr>
      <w:docPartBody>
        <w:p w:rsidR="006C2B94" w:rsidRDefault="006C2B94">
          <w:pPr>
            <w:pStyle w:val="BF9017366D3346A395E2338AD617AE49"/>
          </w:pPr>
          <w:r w:rsidRPr="00580BA0">
            <w:t>TOTAL</w:t>
          </w:r>
        </w:p>
      </w:docPartBody>
    </w:docPart>
    <w:docPart>
      <w:docPartPr>
        <w:name w:val="79CCC5B990C448F18FB04043F82FD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C1B1D-76FB-4160-817F-F48C1BB080CD}"/>
      </w:docPartPr>
      <w:docPartBody>
        <w:p w:rsidR="006C2B94" w:rsidRDefault="006C2B94">
          <w:pPr>
            <w:pStyle w:val="79CCC5B990C448F18FB04043F82FD995"/>
          </w:pPr>
          <w:r>
            <w:t>Make all checks payable to</w:t>
          </w:r>
        </w:p>
      </w:docPartBody>
    </w:docPart>
    <w:docPart>
      <w:docPartPr>
        <w:name w:val="1BB2063649184C45A779E45FCA9AE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EF430-AFBD-40C2-8FA7-5974B1AD8160}"/>
      </w:docPartPr>
      <w:docPartBody>
        <w:p w:rsidR="006C2B94" w:rsidRDefault="006C2B94">
          <w:pPr>
            <w:pStyle w:val="1BB2063649184C45A779E45FCA9AE3C8"/>
          </w:pPr>
          <w:r>
            <w:t>Company Name</w:t>
          </w:r>
        </w:p>
      </w:docPartBody>
    </w:docPart>
    <w:docPart>
      <w:docPartPr>
        <w:name w:val="79324F7FF1E04C728D21555F1B58C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3FC3-740B-46EC-85DC-A10A4ADC03AA}"/>
      </w:docPartPr>
      <w:docPartBody>
        <w:p w:rsidR="006C2B94" w:rsidRDefault="006C2B94">
          <w:pPr>
            <w:pStyle w:val="79324F7FF1E04C728D21555F1B58C35A"/>
          </w:pPr>
          <w:r w:rsidRPr="00D46279"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94"/>
    <w:rsid w:val="000E0030"/>
    <w:rsid w:val="003D3802"/>
    <w:rsid w:val="004F7CD2"/>
    <w:rsid w:val="006C2B94"/>
    <w:rsid w:val="0092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438304A70046E3A63CEE76DC95795C">
    <w:name w:val="83438304A70046E3A63CEE76DC95795C"/>
  </w:style>
  <w:style w:type="paragraph" w:customStyle="1" w:styleId="F03C9DF1B775412E9EF421D579443346">
    <w:name w:val="F03C9DF1B775412E9EF421D579443346"/>
  </w:style>
  <w:style w:type="paragraph" w:customStyle="1" w:styleId="989F3C2DAED44DA8BD26206D172D3407">
    <w:name w:val="989F3C2DAED44DA8BD26206D172D3407"/>
  </w:style>
  <w:style w:type="paragraph" w:customStyle="1" w:styleId="12AC7855A82A4DBC8E5E60E9EB02D1B6">
    <w:name w:val="12AC7855A82A4DBC8E5E60E9EB02D1B6"/>
  </w:style>
  <w:style w:type="paragraph" w:customStyle="1" w:styleId="A9D072CEEE2A49C393A23B6BC256E360">
    <w:name w:val="A9D072CEEE2A49C393A23B6BC256E360"/>
  </w:style>
  <w:style w:type="paragraph" w:customStyle="1" w:styleId="CCE3CE792AB147E0BB7A7077F4C1573E">
    <w:name w:val="CCE3CE792AB147E0BB7A7077F4C1573E"/>
  </w:style>
  <w:style w:type="paragraph" w:customStyle="1" w:styleId="9AA2B795FA6D43A0B4850316A1F05E46">
    <w:name w:val="9AA2B795FA6D43A0B4850316A1F05E46"/>
  </w:style>
  <w:style w:type="paragraph" w:customStyle="1" w:styleId="818283B416FE459DAACD74C838DD010F">
    <w:name w:val="818283B416FE459DAACD74C838DD010F"/>
  </w:style>
  <w:style w:type="paragraph" w:customStyle="1" w:styleId="9A473FAEE6924978B2933C64E532A8B7">
    <w:name w:val="9A473FAEE6924978B2933C64E532A8B7"/>
  </w:style>
  <w:style w:type="paragraph" w:customStyle="1" w:styleId="6D709737A1EE4E6FA93CB2A4646DF7A8">
    <w:name w:val="6D709737A1EE4E6FA93CB2A4646DF7A8"/>
  </w:style>
  <w:style w:type="paragraph" w:customStyle="1" w:styleId="E735FC735C0C4B4690BB561CE5C9D25C">
    <w:name w:val="E735FC735C0C4B4690BB561CE5C9D25C"/>
  </w:style>
  <w:style w:type="paragraph" w:customStyle="1" w:styleId="4AD05D4397924B84A222D2DA7813AE1E">
    <w:name w:val="4AD05D4397924B84A222D2DA7813AE1E"/>
  </w:style>
  <w:style w:type="paragraph" w:customStyle="1" w:styleId="BF9017366D3346A395E2338AD617AE49">
    <w:name w:val="BF9017366D3346A395E2338AD617AE49"/>
  </w:style>
  <w:style w:type="paragraph" w:customStyle="1" w:styleId="79CCC5B990C448F18FB04043F82FD995">
    <w:name w:val="79CCC5B990C448F18FB04043F82FD995"/>
  </w:style>
  <w:style w:type="paragraph" w:customStyle="1" w:styleId="1BB2063649184C45A779E45FCA9AE3C8">
    <w:name w:val="1BB2063649184C45A779E45FCA9AE3C8"/>
  </w:style>
  <w:style w:type="paragraph" w:customStyle="1" w:styleId="79324F7FF1E04C728D21555F1B58C35A">
    <w:name w:val="79324F7FF1E04C728D21555F1B58C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124</TotalTime>
  <Pages>1</Pages>
  <Words>69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123 Construction Company</dc:subject>
  <dc:creator>Welch, Nancy</dc:creator>
  <cp:lastModifiedBy>Gehrig, Kenny</cp:lastModifiedBy>
  <cp:revision>6</cp:revision>
  <cp:lastPrinted>2024-01-10T13:38:00Z</cp:lastPrinted>
  <dcterms:created xsi:type="dcterms:W3CDTF">2025-12-09T00:05:00Z</dcterms:created>
  <dcterms:modified xsi:type="dcterms:W3CDTF">2025-12-22T21:31:00Z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